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南通铁路西站发展规划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0659A"/>
    <w:rsid w:val="00571687"/>
    <w:rsid w:val="00860BE1"/>
    <w:rsid w:val="00B3139C"/>
    <w:rsid w:val="00BE5317"/>
    <w:rsid w:val="212E4D9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80</Words>
  <Characters>460</Characters>
  <Lines>3</Lines>
  <Paragraphs>1</Paragraphs>
  <TotalTime>2</TotalTime>
  <ScaleCrop>false</ScaleCrop>
  <LinksUpToDate>false</LinksUpToDate>
  <CharactersWithSpaces>539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驯鹿先森很妖娆</cp:lastModifiedBy>
  <dcterms:modified xsi:type="dcterms:W3CDTF">2019-08-02T05:50:17Z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